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B1" w:rsidRPr="00035659" w:rsidRDefault="00BA53B1" w:rsidP="008A59B9">
      <w:pPr>
        <w:spacing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035659">
        <w:rPr>
          <w:rFonts w:ascii="Times New Roman" w:hAnsi="Times New Roman"/>
          <w:bCs/>
          <w:i/>
          <w:sz w:val="28"/>
          <w:szCs w:val="28"/>
        </w:rPr>
        <w:t>Приложение №2</w:t>
      </w:r>
    </w:p>
    <w:p w:rsidR="00BA53B1" w:rsidRDefault="00BA53B1" w:rsidP="008A59B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Сценарий интеллектуальной и</w:t>
      </w:r>
      <w:r>
        <w:rPr>
          <w:rFonts w:ascii="Times New Roman" w:hAnsi="Times New Roman"/>
          <w:b/>
          <w:bCs/>
          <w:sz w:val="28"/>
          <w:szCs w:val="28"/>
        </w:rPr>
        <w:t xml:space="preserve">гры «Папа, мама, я – самая </w:t>
      </w:r>
      <w:r w:rsidRPr="00334AA9">
        <w:rPr>
          <w:rFonts w:ascii="Times New Roman" w:hAnsi="Times New Roman"/>
          <w:b/>
          <w:bCs/>
          <w:sz w:val="28"/>
          <w:szCs w:val="28"/>
        </w:rPr>
        <w:t>интеллектуальная семья»</w:t>
      </w:r>
    </w:p>
    <w:p w:rsidR="00BA53B1" w:rsidRDefault="00BA53B1" w:rsidP="008A59B9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59B9">
        <w:rPr>
          <w:rFonts w:ascii="Times New Roman" w:hAnsi="Times New Roman"/>
          <w:bCs/>
          <w:sz w:val="28"/>
          <w:szCs w:val="28"/>
        </w:rPr>
        <w:t xml:space="preserve">Разработчики-воспитатели: </w:t>
      </w:r>
    </w:p>
    <w:p w:rsidR="00BA53B1" w:rsidRDefault="00BA53B1" w:rsidP="008A59B9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59B9">
        <w:rPr>
          <w:rFonts w:ascii="Times New Roman" w:hAnsi="Times New Roman"/>
          <w:bCs/>
          <w:sz w:val="28"/>
          <w:szCs w:val="28"/>
        </w:rPr>
        <w:t>Масляева Виктория Николаевна,</w:t>
      </w:r>
    </w:p>
    <w:p w:rsidR="00BA53B1" w:rsidRPr="008A59B9" w:rsidRDefault="00BA53B1" w:rsidP="008A59B9"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59B9">
        <w:rPr>
          <w:rFonts w:ascii="Times New Roman" w:hAnsi="Times New Roman"/>
          <w:bCs/>
          <w:sz w:val="28"/>
          <w:szCs w:val="28"/>
        </w:rPr>
        <w:t xml:space="preserve"> Одилова Екатерина Александровна</w:t>
      </w:r>
    </w:p>
    <w:p w:rsidR="00BA53B1" w:rsidRDefault="00BA53B1" w:rsidP="00334AA9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53B1" w:rsidRPr="00334AA9" w:rsidRDefault="00BA53B1" w:rsidP="00334AA9">
      <w:pPr>
        <w:spacing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34AA9">
        <w:rPr>
          <w:rFonts w:ascii="Times New Roman" w:hAnsi="Times New Roman"/>
          <w:b/>
          <w:bCs/>
          <w:sz w:val="28"/>
          <w:szCs w:val="28"/>
        </w:rPr>
        <w:t>Цели:</w:t>
      </w:r>
      <w:r w:rsidRPr="00334AA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4AA9">
        <w:rPr>
          <w:rFonts w:ascii="Times New Roman" w:hAnsi="Times New Roman"/>
          <w:sz w:val="28"/>
          <w:szCs w:val="28"/>
          <w:shd w:val="clear" w:color="auto" w:fill="FFFFFF"/>
        </w:rPr>
        <w:t>Доставить детям радость и удовольствие от игры развивающей направленности, способствовать развитию познавательной активности, логического мышления, выявлению </w:t>
      </w:r>
      <w:r w:rsidRPr="00334A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интеллектуальной</w:t>
      </w:r>
      <w:r w:rsidRPr="00334AA9">
        <w:rPr>
          <w:rFonts w:ascii="Times New Roman" w:hAnsi="Times New Roman"/>
          <w:sz w:val="28"/>
          <w:szCs w:val="28"/>
          <w:shd w:val="clear" w:color="auto" w:fill="FFFFFF"/>
        </w:rPr>
        <w:t xml:space="preserve"> одаренности </w:t>
      </w:r>
      <w:r w:rsidRPr="00334AA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детей старшего дошкольного возраста в условиях соревнования.</w:t>
      </w:r>
    </w:p>
    <w:p w:rsidR="00BA53B1" w:rsidRPr="00334AA9" w:rsidRDefault="00BA53B1" w:rsidP="00334AA9">
      <w:pPr>
        <w:spacing w:line="240" w:lineRule="auto"/>
        <w:jc w:val="both"/>
        <w:rPr>
          <w:rFonts w:ascii="Times New Roman" w:hAnsi="Times New Roman"/>
          <w:b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334AA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Задачи:</w:t>
      </w:r>
    </w:p>
    <w:p w:rsidR="00BA53B1" w:rsidRPr="00334AA9" w:rsidRDefault="00BA53B1" w:rsidP="00334AA9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151515"/>
          <w:sz w:val="28"/>
          <w:szCs w:val="28"/>
        </w:rPr>
      </w:pPr>
      <w:r w:rsidRPr="00334AA9">
        <w:rPr>
          <w:i/>
          <w:color w:val="151515"/>
          <w:sz w:val="28"/>
          <w:szCs w:val="28"/>
          <w:bdr w:val="none" w:sz="0" w:space="0" w:color="auto" w:frame="1"/>
        </w:rPr>
        <w:t>Обучающие: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0" w:afterAutospacing="0"/>
        <w:ind w:left="-18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</w:t>
      </w:r>
      <w:r w:rsidRPr="00334AA9">
        <w:rPr>
          <w:color w:val="151515"/>
          <w:sz w:val="28"/>
          <w:szCs w:val="28"/>
          <w:bdr w:val="none" w:sz="0" w:space="0" w:color="auto" w:frame="1"/>
        </w:rPr>
        <w:t>- учить детей обобщать;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0" w:afterAutospacing="0"/>
        <w:ind w:left="-18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</w:t>
      </w:r>
      <w:r w:rsidRPr="00334AA9">
        <w:rPr>
          <w:color w:val="151515"/>
          <w:sz w:val="28"/>
          <w:szCs w:val="28"/>
          <w:bdr w:val="none" w:sz="0" w:space="0" w:color="auto" w:frame="1"/>
        </w:rPr>
        <w:t>- приучать к самостоятельности суждений;</w:t>
      </w:r>
    </w:p>
    <w:p w:rsidR="00BA53B1" w:rsidRPr="00334AA9" w:rsidRDefault="00BA53B1" w:rsidP="00334AA9">
      <w:pPr>
        <w:pStyle w:val="NormalWeb"/>
        <w:shd w:val="clear" w:color="auto" w:fill="FFFFFF"/>
        <w:spacing w:before="0" w:beforeAutospacing="0" w:after="0" w:afterAutospacing="0"/>
        <w:ind w:left="-18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  <w:bdr w:val="none" w:sz="0" w:space="0" w:color="auto" w:frame="1"/>
        </w:rPr>
        <w:t xml:space="preserve">  </w:t>
      </w:r>
      <w:r w:rsidRPr="00334AA9">
        <w:rPr>
          <w:color w:val="151515"/>
          <w:sz w:val="28"/>
          <w:szCs w:val="28"/>
          <w:bdr w:val="none" w:sz="0" w:space="0" w:color="auto" w:frame="1"/>
        </w:rPr>
        <w:t>- учить составлять слова из букв и слогов.</w:t>
      </w:r>
    </w:p>
    <w:p w:rsidR="00BA53B1" w:rsidRPr="00334AA9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</w:rPr>
      </w:pPr>
      <w:r w:rsidRPr="00334AA9">
        <w:rPr>
          <w:i/>
          <w:color w:val="151515"/>
          <w:sz w:val="28"/>
          <w:szCs w:val="28"/>
          <w:bdr w:val="none" w:sz="0" w:space="0" w:color="auto" w:frame="1"/>
        </w:rPr>
        <w:t>Развивающие: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34AA9">
        <w:rPr>
          <w:color w:val="151515"/>
          <w:sz w:val="28"/>
          <w:szCs w:val="28"/>
          <w:bdr w:val="none" w:sz="0" w:space="0" w:color="auto" w:frame="1"/>
        </w:rPr>
        <w:t>- развивать все компоненты устной речи детей;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34AA9">
        <w:rPr>
          <w:color w:val="151515"/>
          <w:sz w:val="28"/>
          <w:szCs w:val="28"/>
          <w:bdr w:val="none" w:sz="0" w:space="0" w:color="auto" w:frame="1"/>
        </w:rPr>
        <w:t>- развивать логическое мышление;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34AA9">
        <w:rPr>
          <w:color w:val="151515"/>
          <w:sz w:val="28"/>
          <w:szCs w:val="28"/>
          <w:bdr w:val="none" w:sz="0" w:space="0" w:color="auto" w:frame="1"/>
        </w:rPr>
        <w:t>- развивать свободное общение со взрослыми и детьми.</w:t>
      </w:r>
    </w:p>
    <w:p w:rsidR="00BA53B1" w:rsidRPr="00334AA9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</w:rPr>
      </w:pPr>
      <w:r w:rsidRPr="00334AA9">
        <w:rPr>
          <w:i/>
          <w:color w:val="151515"/>
          <w:sz w:val="28"/>
          <w:szCs w:val="28"/>
          <w:bdr w:val="none" w:sz="0" w:space="0" w:color="auto" w:frame="1"/>
        </w:rPr>
        <w:t>Воспитывающие:</w:t>
      </w:r>
    </w:p>
    <w:p w:rsidR="00BA53B1" w:rsidRPr="00334AA9" w:rsidRDefault="00BA53B1" w:rsidP="00334AA9">
      <w:pPr>
        <w:pStyle w:val="NormalWeb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34AA9">
        <w:rPr>
          <w:color w:val="151515"/>
          <w:sz w:val="28"/>
          <w:szCs w:val="28"/>
          <w:bdr w:val="none" w:sz="0" w:space="0" w:color="auto" w:frame="1"/>
        </w:rPr>
        <w:t>- воспитывать у детей умение проявлять инициативу с целью получения новых знаний, настойчивость, целеустремленность, смекалку, взаимопомощь, понимание юмора;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334AA9">
        <w:rPr>
          <w:color w:val="151515"/>
          <w:sz w:val="28"/>
          <w:szCs w:val="28"/>
        </w:rPr>
        <w:t>- формировать умение радоваться успехам товарищей.</w:t>
      </w:r>
    </w:p>
    <w:p w:rsidR="00BA53B1" w:rsidRDefault="00BA53B1" w:rsidP="00334AA9">
      <w:pPr>
        <w:pStyle w:val="NormalWeb"/>
        <w:shd w:val="clear" w:color="auto" w:fill="FFFFFF"/>
        <w:spacing w:before="0" w:beforeAutospacing="0" w:after="240" w:afterAutospacing="0"/>
        <w:rPr>
          <w:color w:val="151515"/>
          <w:sz w:val="28"/>
          <w:szCs w:val="28"/>
        </w:rPr>
      </w:pPr>
      <w:r w:rsidRPr="00DE087C">
        <w:rPr>
          <w:b/>
          <w:color w:val="151515"/>
          <w:sz w:val="28"/>
          <w:szCs w:val="28"/>
        </w:rPr>
        <w:t>Действующие лица:</w:t>
      </w:r>
      <w:r>
        <w:rPr>
          <w:color w:val="151515"/>
          <w:sz w:val="28"/>
          <w:szCs w:val="28"/>
        </w:rPr>
        <w:t xml:space="preserve"> Ведущие, Карлсон, Незнайка.</w:t>
      </w:r>
    </w:p>
    <w:p w:rsidR="00BA53B1" w:rsidRPr="00DE087C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DE087C">
        <w:rPr>
          <w:rFonts w:ascii="Times New Roman" w:hAnsi="Times New Roman"/>
          <w:b/>
          <w:color w:val="151515"/>
          <w:sz w:val="28"/>
          <w:szCs w:val="28"/>
          <w:lang w:eastAsia="ru-RU"/>
        </w:rPr>
        <w:t>Реквизиты:</w:t>
      </w:r>
      <w:r>
        <w:rPr>
          <w:rFonts w:ascii="Times New Roman" w:hAnsi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51515"/>
          <w:sz w:val="28"/>
          <w:szCs w:val="28"/>
          <w:lang w:eastAsia="ru-RU"/>
        </w:rPr>
        <w:t>8 столов, фломастеры, конверты с заданиями, игровой робототехнический набор МататаЛаб, игровой набор для программирования Робот Пчела, ноутбук, проектор, песочные часы (3 мин).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10F6">
        <w:rPr>
          <w:rFonts w:ascii="Times New Roman" w:hAnsi="Times New Roman"/>
          <w:b/>
          <w:bCs/>
          <w:sz w:val="28"/>
          <w:szCs w:val="28"/>
          <w:u w:val="single"/>
        </w:rPr>
        <w:t>Правила игры: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 игре участвует 8 команд (мама, папа, ребенок)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Команды выбирают свой цвет (бейджи, галстуки, бонданы)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Представляют свое название и девиз для приветствия.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Участники должны выполнить 8 заданий (не более 3 минут на выполнение каждого)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После выполнения всех заданий пройдет итоговая викторина «Всезнайка» (команды делятся на детей и взрослых)</w:t>
      </w:r>
    </w:p>
    <w:p w:rsidR="00BA53B1" w:rsidRPr="006110F6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Флешмоб</w:t>
      </w:r>
    </w:p>
    <w:p w:rsidR="00BA53B1" w:rsidRDefault="00BA53B1" w:rsidP="00334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Награждение</w:t>
      </w:r>
    </w:p>
    <w:p w:rsidR="00BA53B1" w:rsidRPr="006110F6" w:rsidRDefault="00BA53B1" w:rsidP="00334AA9">
      <w:pPr>
        <w:pStyle w:val="ListParagraph"/>
        <w:spacing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10F6">
        <w:rPr>
          <w:rFonts w:ascii="Times New Roman" w:hAnsi="Times New Roman"/>
          <w:b/>
          <w:bCs/>
          <w:sz w:val="28"/>
          <w:szCs w:val="28"/>
          <w:u w:val="single"/>
        </w:rPr>
        <w:t>Номинации: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Диплом «Самая сообразительная и смекалистая команда», «Самая активная и инициативная команда», «Самая остроумная и находчивая команда», «Самая обаятельная команда», «Лучшая визитная карточка», «Самая веселая команда», «Самая креативная команда», «Самая дружная и ловкая команда». 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6110F6"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Ход игры: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10F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 1: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Здравствуйте ребята, здравствуйте родители! Рады видеть вас на самой интересной и увлекательной интеллектуальной игре </w:t>
      </w:r>
      <w:r>
        <w:rPr>
          <w:rFonts w:ascii="Times New Roman" w:hAnsi="Times New Roman"/>
          <w:sz w:val="28"/>
          <w:szCs w:val="28"/>
        </w:rPr>
        <w:t xml:space="preserve">«Папа, мама, я – самая умная семя» </w:t>
      </w:r>
      <w:r w:rsidRPr="006110F6">
        <w:rPr>
          <w:rFonts w:ascii="Times New Roman" w:hAnsi="Times New Roman"/>
          <w:i/>
          <w:iCs/>
          <w:sz w:val="28"/>
          <w:szCs w:val="28"/>
        </w:rPr>
        <w:t>(дети здороваются)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2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- Представляем вашему вниманию наши команды! </w:t>
      </w:r>
      <w:r w:rsidRPr="006110F6">
        <w:rPr>
          <w:rFonts w:ascii="Times New Roman" w:hAnsi="Times New Roman"/>
          <w:i/>
          <w:iCs/>
          <w:sz w:val="28"/>
          <w:szCs w:val="28"/>
        </w:rPr>
        <w:t>(команды выходят в центр и представляют свои названия и девиз)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110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Заходят герои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Герой 1 :</w:t>
      </w:r>
      <w:r>
        <w:rPr>
          <w:rFonts w:ascii="Times New Roman" w:hAnsi="Times New Roman"/>
          <w:sz w:val="28"/>
          <w:szCs w:val="28"/>
        </w:rPr>
        <w:t xml:space="preserve"> - Ой! А что это тут у вас???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- Для начала здравствуйте!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Герои:</w:t>
      </w:r>
      <w:r>
        <w:rPr>
          <w:rFonts w:ascii="Times New Roman" w:hAnsi="Times New Roman"/>
          <w:sz w:val="28"/>
          <w:szCs w:val="28"/>
        </w:rPr>
        <w:t xml:space="preserve"> - Здрасте, зрасте!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- У нас тут интеллектуальная игра, вы знаете такие игры? Ребята будут проверять свои знания и находчивость выполняя задания вместе с мамой и папой.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Герой 2:</w:t>
      </w:r>
      <w:r>
        <w:rPr>
          <w:rFonts w:ascii="Times New Roman" w:hAnsi="Times New Roman"/>
          <w:sz w:val="28"/>
          <w:szCs w:val="28"/>
        </w:rPr>
        <w:t xml:space="preserve"> - Мы тоже хотим поиграть, можно с вами? Только мы совсем ничего не знаем</w:t>
      </w:r>
      <w:r w:rsidRPr="006110F6">
        <w:rPr>
          <w:rFonts w:ascii="Times New Roman" w:hAnsi="Times New Roman"/>
          <w:i/>
          <w:iCs/>
          <w:sz w:val="28"/>
          <w:szCs w:val="28"/>
        </w:rPr>
        <w:t>(грустные)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-Ребята, пригласим наших гостей поиграть вместе с нами</w:t>
      </w:r>
      <w:r w:rsidRPr="006110F6">
        <w:rPr>
          <w:rFonts w:ascii="Times New Roman" w:hAnsi="Times New Roman"/>
          <w:i/>
          <w:iCs/>
          <w:sz w:val="28"/>
          <w:szCs w:val="28"/>
        </w:rPr>
        <w:t>? (дети отвечают)</w:t>
      </w:r>
      <w:r>
        <w:rPr>
          <w:rFonts w:ascii="Times New Roman" w:hAnsi="Times New Roman"/>
          <w:sz w:val="28"/>
          <w:szCs w:val="28"/>
        </w:rPr>
        <w:t xml:space="preserve"> А мы поможем им справиться с заданиями, что бы они узнали много нового и интересного</w:t>
      </w:r>
      <w:r w:rsidRPr="006110F6">
        <w:rPr>
          <w:rFonts w:ascii="Times New Roman" w:hAnsi="Times New Roman"/>
          <w:i/>
          <w:iCs/>
          <w:sz w:val="28"/>
          <w:szCs w:val="28"/>
        </w:rPr>
        <w:t>? (команды отвечают)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Герой 1:</w:t>
      </w:r>
      <w:r>
        <w:rPr>
          <w:rFonts w:ascii="Times New Roman" w:hAnsi="Times New Roman"/>
          <w:sz w:val="28"/>
          <w:szCs w:val="28"/>
        </w:rPr>
        <w:t xml:space="preserve"> А я не хочу учиться, я лучше пойду поиграю! </w:t>
      </w:r>
      <w:r w:rsidRPr="006110F6">
        <w:rPr>
          <w:rFonts w:ascii="Times New Roman" w:hAnsi="Times New Roman"/>
          <w:i/>
          <w:iCs/>
          <w:sz w:val="28"/>
          <w:szCs w:val="28"/>
        </w:rPr>
        <w:t>(уходит к детям в зал)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- Пока наш герой играет с ребятами, я расскажу нашим участникам правила игры, вокруг вас расставлены столы с заданиями, на выполнение каждого задания дается 3 минуты, по сигналу команды переходят по часовой стрелке к следующему столу. Правила </w:t>
      </w:r>
      <w:r w:rsidRPr="0003455B">
        <w:rPr>
          <w:rFonts w:ascii="Times New Roman" w:hAnsi="Times New Roman"/>
          <w:sz w:val="28"/>
          <w:szCs w:val="28"/>
        </w:rPr>
        <w:t>понятны</w:t>
      </w:r>
      <w:r w:rsidRPr="006110F6">
        <w:rPr>
          <w:rFonts w:ascii="Times New Roman" w:hAnsi="Times New Roman"/>
          <w:b/>
          <w:bCs/>
          <w:sz w:val="28"/>
          <w:szCs w:val="28"/>
        </w:rPr>
        <w:t xml:space="preserve">? </w:t>
      </w:r>
      <w:r w:rsidRPr="006110F6">
        <w:rPr>
          <w:rFonts w:ascii="Times New Roman" w:hAnsi="Times New Roman"/>
          <w:b/>
          <w:bCs/>
          <w:i/>
          <w:iCs/>
          <w:sz w:val="28"/>
          <w:szCs w:val="28"/>
        </w:rPr>
        <w:t>(Отвечают)</w:t>
      </w:r>
      <w:r w:rsidRPr="006110F6">
        <w:rPr>
          <w:rFonts w:ascii="Times New Roman" w:hAnsi="Times New Roman"/>
          <w:b/>
          <w:bCs/>
          <w:sz w:val="28"/>
          <w:szCs w:val="28"/>
        </w:rPr>
        <w:t xml:space="preserve"> Тогда приглашаем вас к столам и желаем успеха!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Стол 1: Собрать пазл</w:t>
      </w:r>
      <w:r>
        <w:rPr>
          <w:rFonts w:ascii="Times New Roman" w:hAnsi="Times New Roman"/>
          <w:b/>
          <w:bCs/>
          <w:sz w:val="28"/>
          <w:szCs w:val="28"/>
        </w:rPr>
        <w:t xml:space="preserve"> (картинку на тему СЕМЬЯ)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Стол 2: Найди отличия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Стол 3: Найти буквы (на столе бланки с заданиями)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83.4pt;margin-top:25.05pt;width:136.5pt;height:92.6pt;z-index:-251658240;visibility:visible;mso-position-horizontal-relative:page">
            <v:imagedata r:id="rId5" o:title=""/>
            <w10:wrap anchorx="page"/>
          </v:shape>
        </w:pict>
      </w:r>
      <w:r w:rsidRPr="006110F6">
        <w:rPr>
          <w:rFonts w:ascii="Times New Roman" w:hAnsi="Times New Roman"/>
          <w:b/>
          <w:bCs/>
          <w:sz w:val="28"/>
          <w:szCs w:val="28"/>
        </w:rPr>
        <w:t>Стол 4: Отгадать загадки</w:t>
      </w:r>
      <w:r>
        <w:rPr>
          <w:rFonts w:ascii="Times New Roman" w:hAnsi="Times New Roman"/>
          <w:b/>
          <w:bCs/>
          <w:sz w:val="28"/>
          <w:szCs w:val="28"/>
        </w:rPr>
        <w:t xml:space="preserve"> (МататаЛаб)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 xml:space="preserve">Стол 5: </w:t>
      </w:r>
      <w:r>
        <w:rPr>
          <w:rFonts w:ascii="Times New Roman" w:hAnsi="Times New Roman"/>
          <w:b/>
          <w:bCs/>
          <w:sz w:val="28"/>
          <w:szCs w:val="28"/>
        </w:rPr>
        <w:t>Ребусы (робот Пчела)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 xml:space="preserve">Стол 6: Шифр 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Стол 7: Графический диктант</w:t>
      </w:r>
    </w:p>
    <w:p w:rsidR="00BA53B1" w:rsidRPr="006110F6" w:rsidRDefault="00BA53B1" w:rsidP="00334AA9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Стол 8: Закончи предложение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1:-</w:t>
      </w:r>
      <w:r>
        <w:rPr>
          <w:rFonts w:ascii="Times New Roman" w:hAnsi="Times New Roman"/>
          <w:sz w:val="28"/>
          <w:szCs w:val="28"/>
        </w:rPr>
        <w:t xml:space="preserve"> Какие же вы все молодцы! Ну что, интересно тебе было с нами играть? </w:t>
      </w:r>
      <w:r w:rsidRPr="006110F6">
        <w:rPr>
          <w:rFonts w:ascii="Times New Roman" w:hAnsi="Times New Roman"/>
          <w:i/>
          <w:iCs/>
          <w:sz w:val="28"/>
          <w:szCs w:val="28"/>
        </w:rPr>
        <w:t>(обращается к герою)</w:t>
      </w:r>
      <w:r>
        <w:rPr>
          <w:rFonts w:ascii="Times New Roman" w:hAnsi="Times New Roman"/>
          <w:sz w:val="28"/>
          <w:szCs w:val="28"/>
        </w:rPr>
        <w:t xml:space="preserve"> Но это еще не все! Пока наши члены жюри подводят итоги, мы с вами поделимся на две команды ДЕТИ и ВЗРОСЛЫЕ, и поиграем в викторину!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Герой 1:</w:t>
      </w:r>
      <w:r>
        <w:rPr>
          <w:rFonts w:ascii="Times New Roman" w:hAnsi="Times New Roman"/>
          <w:sz w:val="28"/>
          <w:szCs w:val="28"/>
        </w:rPr>
        <w:t xml:space="preserve"> - Я смотрел какая увлекательная игра у вас была, и тоже захотел стать умным и находчивым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Молодец, пойдем с нами на вопросы отвечать!</w:t>
      </w:r>
    </w:p>
    <w:p w:rsidR="00BA53B1" w:rsidRDefault="00BA53B1" w:rsidP="00334AA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110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Викторина.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(приложение №1)</w:t>
      </w:r>
    </w:p>
    <w:p w:rsidR="00BA53B1" w:rsidRPr="005C2087" w:rsidRDefault="00BA53B1" w:rsidP="00334AA9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2:</w:t>
      </w:r>
      <w:r>
        <w:rPr>
          <w:rFonts w:ascii="Times New Roman" w:hAnsi="Times New Roman"/>
          <w:sz w:val="28"/>
          <w:szCs w:val="28"/>
        </w:rPr>
        <w:t xml:space="preserve"> Дорогие гости, понравилось вам играть? А какое задание показалось самым сложным? А вы узнали сегодня что-то новое? Мы вас поздравляем и передаем слово жюри!</w:t>
      </w:r>
    </w:p>
    <w:p w:rsidR="00BA53B1" w:rsidRPr="006110F6" w:rsidRDefault="00BA53B1" w:rsidP="00334AA9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110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Награждение.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  <w:r w:rsidRPr="006110F6">
        <w:rPr>
          <w:rFonts w:ascii="Times New Roman" w:hAnsi="Times New Roman"/>
          <w:b/>
          <w:bCs/>
          <w:sz w:val="28"/>
          <w:szCs w:val="28"/>
        </w:rPr>
        <w:t>Ведущая 1:</w:t>
      </w:r>
      <w:r>
        <w:rPr>
          <w:rFonts w:ascii="Times New Roman" w:hAnsi="Times New Roman"/>
          <w:sz w:val="28"/>
          <w:szCs w:val="28"/>
        </w:rPr>
        <w:t xml:space="preserve"> - А теперь, приглашаем вас станцевать всем вместе зажигательный флешмоб! Внимание на наших героев, повторяем движения за ними!!!</w:t>
      </w: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334AA9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53B1" w:rsidRDefault="00BA53B1" w:rsidP="005C2087">
      <w:pPr>
        <w:spacing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5C208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Приложение №1</w:t>
      </w:r>
    </w:p>
    <w:p w:rsidR="00BA53B1" w:rsidRDefault="00BA53B1" w:rsidP="005C2087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5C2087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Викторина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1. Как называется период времени из двенадцати месяцев?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2. Как называется второй месяц весны?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3. Самая большая ягода?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4. Как называется природная зона, где много солнца и мало воды?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5. Назови пятый день недели.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6. Что больше - часть или целое? (Целое)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7. У какой геометрической фигуры все стороны всегда одинаковы? (Квадрат)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8. Сколько дней в неделе? (7)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9. Как называется геометрическая фигура, у которой три угла? (Треугольник)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10. Сколько пальцев на двух руках? (10)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11. Что ест крокодил на Северном полюсе? (Он там не живет)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12. У нее две лапы, хвост и перья? (Птица)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13. Как называют папу твоего папы? (Дедушка)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14. Кого в лесу больше: птиц или воробьев? (Птиц)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15. Трава - Это растение, весна - это ….. (Время года)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16. Береза – это дерево, самолет – это…. (Транспорт)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17. Как зовут маму теленка? (Корова)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18. Чего в магазине больше: электроприборов или холодильников? (Электроприборов)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19. Назови одним словом: тетрадь, ручка, портфель – это….(Школьные принадлежности)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20. Из чего состоит наша речь? (Из слов, из предложений)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21. Сколько слогов в слове ворона? (3)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22. Какая первая буква в слове ёж? (Ё)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23. Какая вторая буква в слове «щука»? (У)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24. Сколько букв в слове «люк»? (3)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25. Какая вторая буква в слове река? (Е)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26. Гласные буквы, каким цветом обозначают? (Красным)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27. Согласные буквы, каким цветом обозначают? (Синим)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28. Сколько слогов в слове «стул»? (1)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29. Придумай слово с первым слогом «ГРУ….». (Груша, груз)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30. Чего больше на Земле: воды или суши? (Воды)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31. Как называется холодный континент? (Антарктида)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32. Где обитает верблюд? (В пустыне)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33. Кто из животных спит зимой? (Медведь, ёж)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34. Когда листья опадают с деревьев? (Осенью)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35. Какие птицы не летают? (Страус, пингвин)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36. У животных, чем покрыто тело? (Шерстью)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37. Как называется большое темное облако? (Туча)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38. Красивый, но не съедобный гриб? (Мухомор)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39. Кого называют санитаром леса? (Дятел)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40. Самое большое животное на земле? (Слон)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41. Какая вода в море? (Соленая)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42. На каком дереве в место листьев иголки? (Ель, сосна)</w:t>
      </w:r>
    </w:p>
    <w:p w:rsidR="00BA53B1" w:rsidRPr="003D6BF1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43. Утром люди завтракают, а вечером? (ужинают)</w:t>
      </w:r>
    </w:p>
    <w:p w:rsidR="00BA53B1" w:rsidRPr="005C2087" w:rsidRDefault="00BA53B1" w:rsidP="005C2087">
      <w:pPr>
        <w:rPr>
          <w:rFonts w:ascii="Times New Roman" w:hAnsi="Times New Roman"/>
          <w:sz w:val="28"/>
          <w:szCs w:val="28"/>
        </w:rPr>
      </w:pPr>
      <w:r w:rsidRPr="003D6BF1">
        <w:rPr>
          <w:rFonts w:ascii="Times New Roman" w:hAnsi="Times New Roman"/>
          <w:sz w:val="28"/>
          <w:szCs w:val="28"/>
        </w:rPr>
        <w:t>44. Назовите одним словом: машина, метро, самолет, лодка?</w:t>
      </w:r>
    </w:p>
    <w:sectPr w:rsidR="00BA53B1" w:rsidRPr="005C2087" w:rsidSect="00334AA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866"/>
    <w:multiLevelType w:val="hybridMultilevel"/>
    <w:tmpl w:val="9DEC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49D"/>
    <w:rsid w:val="0003455B"/>
    <w:rsid w:val="00035659"/>
    <w:rsid w:val="001971BF"/>
    <w:rsid w:val="001D7254"/>
    <w:rsid w:val="00262B43"/>
    <w:rsid w:val="002652F8"/>
    <w:rsid w:val="00334AA9"/>
    <w:rsid w:val="003D6BF1"/>
    <w:rsid w:val="003F3C9D"/>
    <w:rsid w:val="004734F3"/>
    <w:rsid w:val="004D4B48"/>
    <w:rsid w:val="005352B0"/>
    <w:rsid w:val="005C2087"/>
    <w:rsid w:val="006110F6"/>
    <w:rsid w:val="00674F45"/>
    <w:rsid w:val="006F2F3F"/>
    <w:rsid w:val="007B322E"/>
    <w:rsid w:val="00893548"/>
    <w:rsid w:val="008A59B9"/>
    <w:rsid w:val="0092291B"/>
    <w:rsid w:val="00936A75"/>
    <w:rsid w:val="0096512B"/>
    <w:rsid w:val="009B55D9"/>
    <w:rsid w:val="009F6CB8"/>
    <w:rsid w:val="00AD30CF"/>
    <w:rsid w:val="00BA53B1"/>
    <w:rsid w:val="00BD670B"/>
    <w:rsid w:val="00C615B9"/>
    <w:rsid w:val="00C816C7"/>
    <w:rsid w:val="00CB749D"/>
    <w:rsid w:val="00D66E8D"/>
    <w:rsid w:val="00DC471D"/>
    <w:rsid w:val="00DE087C"/>
    <w:rsid w:val="00DE21B9"/>
    <w:rsid w:val="00F90D78"/>
    <w:rsid w:val="00FF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8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512B"/>
    <w:pPr>
      <w:ind w:left="720"/>
      <w:contextualSpacing/>
    </w:pPr>
  </w:style>
  <w:style w:type="paragraph" w:styleId="NormalWeb">
    <w:name w:val="Normal (Web)"/>
    <w:basedOn w:val="Normal"/>
    <w:uiPriority w:val="99"/>
    <w:rsid w:val="00334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406</TotalTime>
  <Pages>5</Pages>
  <Words>936</Words>
  <Characters>5337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Наталья</cp:lastModifiedBy>
  <cp:revision>12</cp:revision>
  <dcterms:created xsi:type="dcterms:W3CDTF">2024-02-07T11:11:00Z</dcterms:created>
  <dcterms:modified xsi:type="dcterms:W3CDTF">2024-08-23T04:12:00Z</dcterms:modified>
</cp:coreProperties>
</file>